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AA5FD2">
        <w:t>March 17, 2022</w:t>
      </w:r>
    </w:p>
    <w:p w:rsidR="00A4511E" w:rsidRPr="00EA277E" w:rsidRDefault="0043538E" w:rsidP="00A87891">
      <w:pPr>
        <w:pStyle w:val="Heading2"/>
      </w:pPr>
      <w:r>
        <w:t>4:00 PM</w:t>
      </w:r>
    </w:p>
    <w:p w:rsidR="006C3011" w:rsidRPr="00E460A2" w:rsidRDefault="0043538E" w:rsidP="00A87891">
      <w:r>
        <w:t xml:space="preserve">Meeting Attendees: </w:t>
      </w:r>
      <w:r w:rsidR="00C51F98">
        <w:t>Ryan Zastrow, Barbara Minge, Carrie Bushman</w:t>
      </w:r>
      <w:r w:rsidR="006B012D">
        <w:t>,</w:t>
      </w:r>
      <w:r w:rsidR="00511084">
        <w:t xml:space="preserve"> and </w:t>
      </w:r>
      <w:r w:rsidR="00CA7DB4">
        <w:t xml:space="preserve">Angela </w:t>
      </w:r>
      <w:proofErr w:type="spellStart"/>
      <w:r w:rsidR="00CA7DB4">
        <w:t>D’Antonio</w:t>
      </w:r>
      <w:proofErr w:type="spellEnd"/>
      <w:r w:rsidR="0054649C">
        <w:t xml:space="preserve">, </w:t>
      </w:r>
      <w:r w:rsidR="00E04D9C">
        <w:t xml:space="preserve">and </w:t>
      </w:r>
      <w:r w:rsidR="0054649C">
        <w:t xml:space="preserve">Marilyn Herbst. </w:t>
      </w:r>
    </w:p>
    <w:p w:rsidR="006B012D" w:rsidRDefault="00C51F98" w:rsidP="006B012D">
      <w:r>
        <w:t xml:space="preserve">Absent: </w:t>
      </w:r>
      <w:r w:rsidR="00CA7DB4">
        <w:t xml:space="preserve">Nichole Welch, </w:t>
      </w:r>
      <w:r w:rsidR="00512AD0">
        <w:t xml:space="preserve">and </w:t>
      </w:r>
      <w:bookmarkStart w:id="0" w:name="_GoBack"/>
      <w:bookmarkEnd w:id="0"/>
      <w:r w:rsidR="00294B38">
        <w:t>Jennie Tucker</w:t>
      </w:r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  a) Meeting called to order at: 4</w:t>
      </w:r>
      <w:r w:rsidR="00FC3F88">
        <w:t>:0</w:t>
      </w:r>
      <w:r w:rsidR="006216E5">
        <w:t>2</w:t>
      </w:r>
      <w:r>
        <w:t xml:space="preserve"> PM </w:t>
      </w:r>
      <w:r w:rsidR="00B739AE">
        <w:t>in the library community room.</w:t>
      </w:r>
    </w:p>
    <w:p w:rsidR="00A4511E" w:rsidRDefault="008E477D" w:rsidP="00A87891">
      <w:pPr>
        <w:pStyle w:val="ListParagraph"/>
      </w:pPr>
      <w:r>
        <w:t>Approval of minutes from last meeting</w:t>
      </w:r>
    </w:p>
    <w:p w:rsidR="00FC3F88" w:rsidRPr="00D465F4" w:rsidRDefault="00FC3F88" w:rsidP="00FC3F88">
      <w:pPr>
        <w:pStyle w:val="ListParagraph"/>
        <w:numPr>
          <w:ilvl w:val="0"/>
          <w:numId w:val="0"/>
        </w:numPr>
        <w:ind w:left="187"/>
      </w:pPr>
      <w:r>
        <w:t xml:space="preserve">a) </w:t>
      </w:r>
      <w:r w:rsidR="003809FC">
        <w:t xml:space="preserve">Angela </w:t>
      </w:r>
      <w:proofErr w:type="spellStart"/>
      <w:r w:rsidR="003809FC">
        <w:t>D’Antonio</w:t>
      </w:r>
      <w:proofErr w:type="spellEnd"/>
      <w:r w:rsidR="003809FC">
        <w:t xml:space="preserve"> made a motion to approve the minutes from the November and December meetings and Ryan Zastrow seconded.</w:t>
      </w:r>
    </w:p>
    <w:p w:rsidR="00A87891" w:rsidRDefault="00800D4E" w:rsidP="00800D4E">
      <w:pPr>
        <w:pStyle w:val="ListParagraph"/>
      </w:pPr>
      <w:r>
        <w:t>Public Comments</w:t>
      </w:r>
    </w:p>
    <w:p w:rsidR="00800D4E" w:rsidRPr="000E57B4" w:rsidRDefault="00800D4E" w:rsidP="00800D4E">
      <w:pPr>
        <w:pStyle w:val="ListParagraph"/>
        <w:numPr>
          <w:ilvl w:val="0"/>
          <w:numId w:val="0"/>
        </w:numPr>
        <w:ind w:left="187"/>
      </w:pPr>
      <w:r>
        <w:t xml:space="preserve">a) </w:t>
      </w:r>
      <w:r w:rsidR="00044D15">
        <w:t xml:space="preserve">Jennie Tucker </w:t>
      </w:r>
      <w:r w:rsidR="002F6A5E">
        <w:t xml:space="preserve">was </w:t>
      </w:r>
      <w:r w:rsidR="003809FC">
        <w:t>absent,</w:t>
      </w:r>
      <w:r w:rsidR="002F6A5E">
        <w:t xml:space="preserve"> </w:t>
      </w:r>
      <w:r w:rsidR="003809FC">
        <w:t>so t</w:t>
      </w:r>
      <w:r w:rsidR="002F6A5E">
        <w:t xml:space="preserve">he State report will be added to the next </w:t>
      </w:r>
      <w:r w:rsidR="003809FC">
        <w:t xml:space="preserve">meeting’s </w:t>
      </w:r>
      <w:r w:rsidR="002F6A5E">
        <w:t>agenda.</w:t>
      </w:r>
    </w:p>
    <w:p w:rsidR="00C302F7" w:rsidRDefault="00800D4E" w:rsidP="00C302F7">
      <w:pPr>
        <w:pStyle w:val="ListParagraph"/>
      </w:pPr>
      <w:r>
        <w:t>Reports</w:t>
      </w:r>
    </w:p>
    <w:p w:rsidR="007006C4" w:rsidRDefault="001B02F7" w:rsidP="001B02F7">
      <w:pPr>
        <w:ind w:left="0"/>
      </w:pPr>
      <w:r>
        <w:t xml:space="preserve">   </w:t>
      </w:r>
      <w:r w:rsidR="00800D4E">
        <w:t xml:space="preserve">a) </w:t>
      </w:r>
      <w:r w:rsidR="00F62988">
        <w:t>Interim Director Bushman</w:t>
      </w:r>
      <w:r w:rsidR="008255E7">
        <w:t xml:space="preserve"> shared the current Library budget with the commission, and updated them as to current grant </w:t>
      </w:r>
      <w:r w:rsidR="000D02B9">
        <w:t>amounts</w:t>
      </w:r>
      <w:r w:rsidR="00EE2A07">
        <w:t>.</w:t>
      </w:r>
    </w:p>
    <w:p w:rsidR="007006C4" w:rsidRDefault="001B02F7" w:rsidP="00D90300">
      <w:pPr>
        <w:ind w:hanging="187"/>
      </w:pPr>
      <w:r>
        <w:t xml:space="preserve">  b</w:t>
      </w:r>
      <w:r w:rsidR="007006C4">
        <w:t>)</w:t>
      </w:r>
      <w:r w:rsidR="00907CCC">
        <w:t xml:space="preserve"> </w:t>
      </w:r>
      <w:r w:rsidR="00BF14EB">
        <w:t>The library will be placing a gate in front of the outside West alcove area soon, to prevent people from using it as a place to sleep, do drugs, and other policy-breaking behavior.</w:t>
      </w:r>
    </w:p>
    <w:p w:rsidR="00907CCC" w:rsidRDefault="001B02F7" w:rsidP="00D90300">
      <w:pPr>
        <w:ind w:hanging="187"/>
      </w:pPr>
      <w:r>
        <w:t xml:space="preserve">  c</w:t>
      </w:r>
      <w:r w:rsidR="00907CCC">
        <w:t>)</w:t>
      </w:r>
      <w:r w:rsidR="00BF14EB">
        <w:t xml:space="preserve"> Bushman shared that, included in the library’s next Fiscal year budget, will be the purchasing and installation of auto-flushing toilets and another water bottle filling </w:t>
      </w:r>
      <w:proofErr w:type="gramStart"/>
      <w:r w:rsidR="00BF14EB">
        <w:t>station  in</w:t>
      </w:r>
      <w:proofErr w:type="gramEnd"/>
      <w:r w:rsidR="00BF14EB">
        <w:t xml:space="preserve"> the area near the back restrooms.</w:t>
      </w:r>
    </w:p>
    <w:p w:rsidR="00BF14EB" w:rsidRDefault="00BF14EB" w:rsidP="00D90300">
      <w:pPr>
        <w:ind w:hanging="187"/>
      </w:pPr>
      <w:r>
        <w:t xml:space="preserve">  d) The library is now part of the Oregon Regional Food Bank and will receive food for the library to distribute on a monthly basis. </w:t>
      </w:r>
    </w:p>
    <w:p w:rsidR="00BF14EB" w:rsidRDefault="00BF14EB" w:rsidP="00D90300">
      <w:pPr>
        <w:ind w:hanging="187"/>
      </w:pPr>
      <w:r>
        <w:t xml:space="preserve">  e) Library Giving Day 2022 will take place on April 6</w:t>
      </w:r>
      <w:r w:rsidRPr="00BF14EB">
        <w:rPr>
          <w:vertAlign w:val="superscript"/>
        </w:rPr>
        <w:t>th</w:t>
      </w:r>
      <w:r>
        <w:t>, and the link to donate will be posted on all social media outlets, as well as the radio and library webpage.</w:t>
      </w:r>
    </w:p>
    <w:p w:rsidR="00BF14EB" w:rsidRDefault="00BF14EB" w:rsidP="00D90300">
      <w:pPr>
        <w:ind w:hanging="187"/>
      </w:pPr>
      <w:r>
        <w:lastRenderedPageBreak/>
        <w:t xml:space="preserve"> f) The library is till waiting on the 2 broken windows on the children’s side to be replaced by La Grande Paint and Glass.</w:t>
      </w:r>
    </w:p>
    <w:p w:rsidR="00800D4E" w:rsidRDefault="00D90300" w:rsidP="00D90300">
      <w:pPr>
        <w:ind w:left="-432"/>
      </w:pPr>
      <w:r>
        <w:t xml:space="preserve">       VII.</w:t>
      </w:r>
      <w:r w:rsidR="00800D4E">
        <w:t xml:space="preserve">  New Business</w:t>
      </w:r>
    </w:p>
    <w:p w:rsidR="00D06A2F" w:rsidRDefault="001B02F7" w:rsidP="00170265">
      <w:pPr>
        <w:ind w:hanging="187"/>
      </w:pPr>
      <w:r>
        <w:t xml:space="preserve"> </w:t>
      </w:r>
      <w:r w:rsidR="00800D4E">
        <w:t xml:space="preserve">a) </w:t>
      </w:r>
      <w:r w:rsidR="00DA2BF2">
        <w:t xml:space="preserve">The </w:t>
      </w:r>
      <w:r w:rsidR="00907CCC">
        <w:t xml:space="preserve">library </w:t>
      </w:r>
      <w:r w:rsidR="00BF14EB">
        <w:t>staff has been hard at work on the summer reading program, and currently booking programs and agency visits to help with the outdoor theme this year.</w:t>
      </w:r>
    </w:p>
    <w:p w:rsidR="007006C4" w:rsidRDefault="00F544F7" w:rsidP="007006C4">
      <w:pPr>
        <w:pStyle w:val="ListParagraph"/>
        <w:numPr>
          <w:ilvl w:val="0"/>
          <w:numId w:val="0"/>
        </w:numPr>
      </w:pPr>
      <w:r>
        <w:t xml:space="preserve"> </w:t>
      </w:r>
      <w:r w:rsidR="00A0411C">
        <w:t xml:space="preserve">b) </w:t>
      </w:r>
      <w:r w:rsidR="00DA2BF2">
        <w:t xml:space="preserve">Interim Director Bushman </w:t>
      </w:r>
      <w:r w:rsidR="00BF14EB">
        <w:t>has accepted</w:t>
      </w:r>
      <w:r w:rsidR="00081A2C">
        <w:t xml:space="preserve"> a quote</w:t>
      </w:r>
      <w:r w:rsidR="00BF14EB">
        <w:t xml:space="preserve"> from Alpine Alarms</w:t>
      </w:r>
      <w:r w:rsidR="00081A2C">
        <w:t xml:space="preserve"> to have the library security cameras updated and a new camera installed at the front door of the building.</w:t>
      </w:r>
    </w:p>
    <w:p w:rsidR="00BF14EB" w:rsidRDefault="00BF14EB" w:rsidP="007006C4">
      <w:pPr>
        <w:pStyle w:val="ListParagraph"/>
        <w:numPr>
          <w:ilvl w:val="0"/>
          <w:numId w:val="0"/>
        </w:numPr>
      </w:pPr>
      <w:r>
        <w:t xml:space="preserve"> c) The April </w:t>
      </w:r>
      <w:proofErr w:type="spellStart"/>
      <w:r>
        <w:t>StoryWalk</w:t>
      </w:r>
      <w:proofErr w:type="spellEnd"/>
      <w:r>
        <w:t xml:space="preserve"> will be a book of poems by Margaret Weis Brown to celebrate National Poetry Month. This was a collaboration with local community members, Suzanne Madden and Roni Wood.</w:t>
      </w:r>
    </w:p>
    <w:p w:rsidR="00A0411C" w:rsidRDefault="007006C4" w:rsidP="007006C4">
      <w:pPr>
        <w:pStyle w:val="ListParagraph"/>
        <w:numPr>
          <w:ilvl w:val="0"/>
          <w:numId w:val="0"/>
        </w:numPr>
      </w:pPr>
      <w:r>
        <w:t xml:space="preserve">VIII.   </w:t>
      </w:r>
      <w:r w:rsidR="00A0411C">
        <w:t>Adjournment</w:t>
      </w:r>
    </w:p>
    <w:p w:rsidR="00A0411C" w:rsidRDefault="00364805" w:rsidP="00A0411C">
      <w:pPr>
        <w:pStyle w:val="ListParagraph"/>
        <w:numPr>
          <w:ilvl w:val="0"/>
          <w:numId w:val="0"/>
        </w:numPr>
      </w:pPr>
      <w:r>
        <w:t xml:space="preserve"> </w:t>
      </w:r>
      <w:r w:rsidR="00A0411C">
        <w:t xml:space="preserve">a) Meeting adjourned at: approximately </w:t>
      </w:r>
      <w:r w:rsidR="003809FC">
        <w:t>4:49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  <w:numPr>
          <w:ilvl w:val="0"/>
          <w:numId w:val="0"/>
        </w:numPr>
      </w:pPr>
      <w:r>
        <w:t xml:space="preserve"> </w:t>
      </w:r>
      <w:r w:rsidR="00614EC1">
        <w:t xml:space="preserve">b) Next meeting will be held </w:t>
      </w:r>
      <w:r w:rsidR="001D3D04">
        <w:t>in the community room</w:t>
      </w:r>
      <w:r w:rsidR="00614EC1">
        <w:t xml:space="preserve"> on </w:t>
      </w:r>
      <w:r w:rsidR="003809FC">
        <w:t>April</w:t>
      </w:r>
      <w:r w:rsidR="00614EC1">
        <w:t xml:space="preserve"> </w:t>
      </w:r>
      <w:r w:rsidR="003809FC">
        <w:t>21</w:t>
      </w:r>
      <w:r w:rsidR="00614EC1">
        <w:t>, 202</w:t>
      </w:r>
      <w:r w:rsidR="002F6A5E">
        <w:t>2</w:t>
      </w:r>
      <w:r w:rsidR="001D3D04">
        <w:t xml:space="preserve"> at 4:00 pm.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4"/>
  </w:num>
  <w:num w:numId="24">
    <w:abstractNumId w:val="14"/>
  </w:num>
  <w:num w:numId="25">
    <w:abstractNumId w:val="18"/>
  </w:num>
  <w:num w:numId="26">
    <w:abstractNumId w:val="19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44D15"/>
    <w:rsid w:val="00062267"/>
    <w:rsid w:val="00081A2C"/>
    <w:rsid w:val="00095C05"/>
    <w:rsid w:val="000B120B"/>
    <w:rsid w:val="000C4237"/>
    <w:rsid w:val="000D02B9"/>
    <w:rsid w:val="000E2FAD"/>
    <w:rsid w:val="000E57B4"/>
    <w:rsid w:val="001326BD"/>
    <w:rsid w:val="00140DAE"/>
    <w:rsid w:val="001423A6"/>
    <w:rsid w:val="0015180F"/>
    <w:rsid w:val="00170265"/>
    <w:rsid w:val="00193653"/>
    <w:rsid w:val="001B02F7"/>
    <w:rsid w:val="001D3D04"/>
    <w:rsid w:val="00234BB9"/>
    <w:rsid w:val="00257E14"/>
    <w:rsid w:val="002761C5"/>
    <w:rsid w:val="00292260"/>
    <w:rsid w:val="00294B38"/>
    <w:rsid w:val="002966F0"/>
    <w:rsid w:val="00297C1F"/>
    <w:rsid w:val="002C3DE4"/>
    <w:rsid w:val="002D1EDF"/>
    <w:rsid w:val="002F6A5E"/>
    <w:rsid w:val="00332725"/>
    <w:rsid w:val="00337A32"/>
    <w:rsid w:val="003574FD"/>
    <w:rsid w:val="00360B6E"/>
    <w:rsid w:val="00364805"/>
    <w:rsid w:val="003765C4"/>
    <w:rsid w:val="003809FC"/>
    <w:rsid w:val="003853FE"/>
    <w:rsid w:val="00395C10"/>
    <w:rsid w:val="004119BE"/>
    <w:rsid w:val="00411F8B"/>
    <w:rsid w:val="0043538E"/>
    <w:rsid w:val="00461D3C"/>
    <w:rsid w:val="00477352"/>
    <w:rsid w:val="004B42A6"/>
    <w:rsid w:val="004B5C09"/>
    <w:rsid w:val="004B641C"/>
    <w:rsid w:val="004E227E"/>
    <w:rsid w:val="004E3F57"/>
    <w:rsid w:val="004E6CF5"/>
    <w:rsid w:val="004E7121"/>
    <w:rsid w:val="004F2094"/>
    <w:rsid w:val="00511084"/>
    <w:rsid w:val="00512AD0"/>
    <w:rsid w:val="0054649C"/>
    <w:rsid w:val="00554276"/>
    <w:rsid w:val="00595762"/>
    <w:rsid w:val="005B24A0"/>
    <w:rsid w:val="005E7C9F"/>
    <w:rsid w:val="00601D67"/>
    <w:rsid w:val="00614EC1"/>
    <w:rsid w:val="00616B41"/>
    <w:rsid w:val="00620AE8"/>
    <w:rsid w:val="006216E5"/>
    <w:rsid w:val="00623BA9"/>
    <w:rsid w:val="0064628C"/>
    <w:rsid w:val="00680296"/>
    <w:rsid w:val="0068195C"/>
    <w:rsid w:val="006B012D"/>
    <w:rsid w:val="006C3011"/>
    <w:rsid w:val="006F03D4"/>
    <w:rsid w:val="006F6AD1"/>
    <w:rsid w:val="007006C4"/>
    <w:rsid w:val="00717B64"/>
    <w:rsid w:val="00771C24"/>
    <w:rsid w:val="00772E11"/>
    <w:rsid w:val="007A363D"/>
    <w:rsid w:val="007B0712"/>
    <w:rsid w:val="007D5836"/>
    <w:rsid w:val="00800D4E"/>
    <w:rsid w:val="008240DA"/>
    <w:rsid w:val="008255E7"/>
    <w:rsid w:val="0083755C"/>
    <w:rsid w:val="00867EA4"/>
    <w:rsid w:val="00895FB9"/>
    <w:rsid w:val="008B0EE7"/>
    <w:rsid w:val="008E476B"/>
    <w:rsid w:val="008E477D"/>
    <w:rsid w:val="00907CCC"/>
    <w:rsid w:val="00910E67"/>
    <w:rsid w:val="009769BC"/>
    <w:rsid w:val="009912B0"/>
    <w:rsid w:val="009921B8"/>
    <w:rsid w:val="00993B51"/>
    <w:rsid w:val="009C2E11"/>
    <w:rsid w:val="009D190F"/>
    <w:rsid w:val="00A01C5D"/>
    <w:rsid w:val="00A0411C"/>
    <w:rsid w:val="00A07662"/>
    <w:rsid w:val="00A4511E"/>
    <w:rsid w:val="00A87891"/>
    <w:rsid w:val="00AA5FD2"/>
    <w:rsid w:val="00AE391E"/>
    <w:rsid w:val="00B118EA"/>
    <w:rsid w:val="00B435B5"/>
    <w:rsid w:val="00B5397D"/>
    <w:rsid w:val="00B739AE"/>
    <w:rsid w:val="00BB542C"/>
    <w:rsid w:val="00BF14EB"/>
    <w:rsid w:val="00BF5878"/>
    <w:rsid w:val="00C1643D"/>
    <w:rsid w:val="00C17FB0"/>
    <w:rsid w:val="00C302F7"/>
    <w:rsid w:val="00C51DFF"/>
    <w:rsid w:val="00C51F98"/>
    <w:rsid w:val="00CA0090"/>
    <w:rsid w:val="00CA7DB4"/>
    <w:rsid w:val="00CB53EA"/>
    <w:rsid w:val="00CF2CA6"/>
    <w:rsid w:val="00D05160"/>
    <w:rsid w:val="00D06A2F"/>
    <w:rsid w:val="00D31AB7"/>
    <w:rsid w:val="00D45B75"/>
    <w:rsid w:val="00D56A22"/>
    <w:rsid w:val="00D76E8E"/>
    <w:rsid w:val="00D90300"/>
    <w:rsid w:val="00D95360"/>
    <w:rsid w:val="00DA2BF2"/>
    <w:rsid w:val="00E04D9C"/>
    <w:rsid w:val="00E105DB"/>
    <w:rsid w:val="00E460A2"/>
    <w:rsid w:val="00E93913"/>
    <w:rsid w:val="00E941A7"/>
    <w:rsid w:val="00EA277E"/>
    <w:rsid w:val="00EE2A07"/>
    <w:rsid w:val="00F117E0"/>
    <w:rsid w:val="00F36BB7"/>
    <w:rsid w:val="00F544F7"/>
    <w:rsid w:val="00F560A9"/>
    <w:rsid w:val="00F62988"/>
    <w:rsid w:val="00F72CE1"/>
    <w:rsid w:val="00F87770"/>
    <w:rsid w:val="00F90565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teal"/>
    </o:shapedefaults>
    <o:shapelayout v:ext="edit">
      <o:idmap v:ext="edit" data="1"/>
    </o:shapelayout>
  </w:shapeDefaults>
  <w:decimalSymbol w:val="."/>
  <w:listSeparator w:val=","/>
  <w14:docId w14:val="339A48F2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186</TotalTime>
  <Pages>2</Pages>
  <Words>386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51</cp:revision>
  <dcterms:created xsi:type="dcterms:W3CDTF">2021-07-30T22:56:00Z</dcterms:created>
  <dcterms:modified xsi:type="dcterms:W3CDTF">2022-03-31T20:48:00Z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