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554276" w:rsidRDefault="0043538E" w:rsidP="00620AE8">
      <w:pPr>
        <w:pStyle w:val="Heading1"/>
      </w:pPr>
      <w:r>
        <w:t>Cook Memorial Library Commission</w:t>
      </w:r>
    </w:p>
    <w:p w:rsidR="00554276" w:rsidRDefault="0043538E" w:rsidP="00620AE8">
      <w:pPr>
        <w:pStyle w:val="Heading1"/>
      </w:pPr>
      <w:r>
        <w:t>Meeting Minutes</w:t>
      </w:r>
    </w:p>
    <w:p w:rsidR="00062267" w:rsidRDefault="0043538E" w:rsidP="00A87891">
      <w:pPr>
        <w:pStyle w:val="Heading2"/>
      </w:pPr>
      <w:r>
        <w:t xml:space="preserve">Thursday, </w:t>
      </w:r>
      <w:r w:rsidR="00DD6960">
        <w:t>October 19</w:t>
      </w:r>
      <w:r w:rsidR="00FA7D2B">
        <w:t>, 2023</w:t>
      </w:r>
    </w:p>
    <w:p w:rsidR="00A4511E" w:rsidRPr="00EA277E" w:rsidRDefault="0043538E" w:rsidP="00A87891">
      <w:pPr>
        <w:pStyle w:val="Heading2"/>
      </w:pPr>
      <w:r>
        <w:t>4:0</w:t>
      </w:r>
      <w:r w:rsidR="00843E9C">
        <w:t>0</w:t>
      </w:r>
      <w:r>
        <w:t xml:space="preserve"> PM</w:t>
      </w:r>
    </w:p>
    <w:p w:rsidR="006B012D" w:rsidRDefault="0043538E" w:rsidP="00245617">
      <w:r>
        <w:t xml:space="preserve">Meeting Attendees: </w:t>
      </w:r>
      <w:r w:rsidR="00C51F98">
        <w:t>Carrie Bushman</w:t>
      </w:r>
      <w:r w:rsidR="00A32427">
        <w:t>,</w:t>
      </w:r>
      <w:r w:rsidR="00026AF5">
        <w:t xml:space="preserve"> Angela </w:t>
      </w:r>
      <w:proofErr w:type="spellStart"/>
      <w:r w:rsidR="00026AF5">
        <w:t>D’Antonio</w:t>
      </w:r>
      <w:proofErr w:type="spellEnd"/>
      <w:r w:rsidR="00245617">
        <w:t>, Nichole Welch</w:t>
      </w:r>
      <w:r w:rsidR="00D35E23">
        <w:t>, Barb Minge</w:t>
      </w:r>
      <w:r w:rsidR="00245617">
        <w:t xml:space="preserve"> and Marilyn Herbst</w:t>
      </w:r>
      <w:r w:rsidR="00FB20C9">
        <w:t>. Absent: Rya</w:t>
      </w:r>
      <w:r w:rsidR="00D35E23">
        <w:t>n Zastrow.</w:t>
      </w:r>
    </w:p>
    <w:p w:rsidR="00C51F98" w:rsidRDefault="00C51F98" w:rsidP="006B012D">
      <w:r>
        <w:t>Call to order</w:t>
      </w:r>
    </w:p>
    <w:p w:rsidR="00B739AE" w:rsidRDefault="00C51F98" w:rsidP="00B739AE">
      <w:pPr>
        <w:ind w:left="0"/>
      </w:pPr>
      <w:r>
        <w:t xml:space="preserve">   Meeting called to order at: 4</w:t>
      </w:r>
      <w:r w:rsidR="00FC3F88">
        <w:t>:0</w:t>
      </w:r>
      <w:r w:rsidR="00DD6960">
        <w:t>3</w:t>
      </w:r>
      <w:r>
        <w:t xml:space="preserve"> PM </w:t>
      </w:r>
      <w:r w:rsidR="00B739AE">
        <w:t xml:space="preserve">in the </w:t>
      </w:r>
      <w:r w:rsidR="004C6B99">
        <w:t>Studio.</w:t>
      </w:r>
    </w:p>
    <w:p w:rsidR="00A4511E" w:rsidRDefault="008E477D" w:rsidP="00E053D6">
      <w:pPr>
        <w:pStyle w:val="ListParagraph"/>
        <w:numPr>
          <w:ilvl w:val="0"/>
          <w:numId w:val="18"/>
        </w:numPr>
      </w:pPr>
      <w:r>
        <w:t>Approval of minutes from last meeting</w:t>
      </w:r>
    </w:p>
    <w:p w:rsidR="00A674ED" w:rsidRPr="00D465F4" w:rsidRDefault="00D35E23" w:rsidP="00A674ED">
      <w:pPr>
        <w:pStyle w:val="ListParagraph"/>
        <w:numPr>
          <w:ilvl w:val="0"/>
          <w:numId w:val="29"/>
        </w:numPr>
      </w:pPr>
      <w:r>
        <w:t>Barbara Minge</w:t>
      </w:r>
      <w:r w:rsidR="00EC4CA9">
        <w:t xml:space="preserve"> </w:t>
      </w:r>
      <w:r w:rsidR="003809FC">
        <w:t xml:space="preserve">made a motion to approve the minutes from the </w:t>
      </w:r>
      <w:r>
        <w:t>October</w:t>
      </w:r>
      <w:r w:rsidR="003B1883">
        <w:t xml:space="preserve"> </w:t>
      </w:r>
      <w:r w:rsidR="003809FC">
        <w:t xml:space="preserve">meeting and </w:t>
      </w:r>
      <w:r>
        <w:t>Nichole Welch</w:t>
      </w:r>
      <w:r w:rsidR="00EC4CA9">
        <w:t xml:space="preserve"> </w:t>
      </w:r>
      <w:r w:rsidR="003809FC">
        <w:t>seconded.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Public comments</w:t>
      </w:r>
    </w:p>
    <w:p w:rsidR="00241718" w:rsidRDefault="00241718" w:rsidP="00241718">
      <w:pPr>
        <w:ind w:left="547"/>
      </w:pPr>
      <w:r>
        <w:t xml:space="preserve">a.   none </w:t>
      </w:r>
    </w:p>
    <w:p w:rsidR="00241718" w:rsidRDefault="00241718" w:rsidP="00E053D6">
      <w:pPr>
        <w:pStyle w:val="ListParagraph"/>
        <w:numPr>
          <w:ilvl w:val="0"/>
          <w:numId w:val="18"/>
        </w:numPr>
      </w:pPr>
      <w:r>
        <w:t>Staff Comments</w:t>
      </w:r>
    </w:p>
    <w:p w:rsidR="00D060DB" w:rsidRPr="000E57B4" w:rsidRDefault="00241718" w:rsidP="00D060DB">
      <w:pPr>
        <w:ind w:left="547"/>
      </w:pPr>
      <w:r>
        <w:t xml:space="preserve">a.  </w:t>
      </w:r>
      <w:r w:rsidR="005563CB">
        <w:t xml:space="preserve">Celine </w:t>
      </w:r>
      <w:proofErr w:type="spellStart"/>
      <w:r w:rsidR="005563CB">
        <w:t>Vandervlugt</w:t>
      </w:r>
      <w:proofErr w:type="spellEnd"/>
      <w:r w:rsidR="00A674ED">
        <w:t xml:space="preserve">, </w:t>
      </w:r>
      <w:r w:rsidR="006F19A3">
        <w:t>Library Staff</w:t>
      </w:r>
      <w:r w:rsidR="00A674ED">
        <w:t>, shared</w:t>
      </w:r>
      <w:r w:rsidR="00183753">
        <w:t xml:space="preserve"> current programs and things that she has been working on. She also talked about the Association of Rural and Small Library Conference that she attended in September in Wichita, Kansas.</w:t>
      </w:r>
    </w:p>
    <w:p w:rsidR="00C302F7" w:rsidRDefault="00800D4E" w:rsidP="00D060DB">
      <w:pPr>
        <w:pStyle w:val="ListParagraph"/>
        <w:numPr>
          <w:ilvl w:val="0"/>
          <w:numId w:val="18"/>
        </w:numPr>
      </w:pPr>
      <w:r>
        <w:t>Reports</w:t>
      </w:r>
    </w:p>
    <w:p w:rsidR="00215EAF" w:rsidRDefault="0065317E" w:rsidP="0006045D">
      <w:pPr>
        <w:pStyle w:val="ListParagraph"/>
        <w:numPr>
          <w:ilvl w:val="0"/>
          <w:numId w:val="32"/>
        </w:numPr>
      </w:pPr>
      <w:r>
        <w:t xml:space="preserve">Director Bushman shared </w:t>
      </w:r>
      <w:r w:rsidR="000A2A39">
        <w:t>some of the ideas she came back with from the ARSL conference in Kansas. Some of these included creating e-cards again, and possible becoming a passport agency. Lobby Stops was something else that staff has been looking into adding to various agencies in town. This would include a simple shelf, branded with the Library’s logo and information, as well as free books.</w:t>
      </w:r>
    </w:p>
    <w:p w:rsidR="00BA205B" w:rsidRDefault="00BA205B" w:rsidP="00587CA8">
      <w:pPr>
        <w:pStyle w:val="ListParagraph"/>
        <w:numPr>
          <w:ilvl w:val="0"/>
          <w:numId w:val="32"/>
        </w:numPr>
      </w:pPr>
      <w:r>
        <w:t>Director Bushman</w:t>
      </w:r>
      <w:r w:rsidR="00460D04">
        <w:t xml:space="preserve"> shared </w:t>
      </w:r>
      <w:r w:rsidR="000A2A39">
        <w:t>that the library has a new collaboration with the EOU Writing Center this year. Some tutors from the Writing Center will be available on Mondays from 2:00-4:00 pm in the Studio to provide help with writing or resumes, during the EOU Academic Year.</w:t>
      </w:r>
    </w:p>
    <w:p w:rsidR="00BA205B" w:rsidRDefault="000A2A39" w:rsidP="00587CA8">
      <w:pPr>
        <w:pStyle w:val="ListParagraph"/>
        <w:numPr>
          <w:ilvl w:val="0"/>
          <w:numId w:val="32"/>
        </w:numPr>
      </w:pPr>
      <w:r>
        <w:lastRenderedPageBreak/>
        <w:t>A</w:t>
      </w:r>
      <w:r w:rsidR="00B44703">
        <w:t xml:space="preserve"> </w:t>
      </w:r>
      <w:r>
        <w:t>Staff break room has not been provided since late 2019. The Director recently purchased a new couch, and recliner so that staff can once again have a place to take a break and feel relaxed in a pleasant space.</w:t>
      </w:r>
    </w:p>
    <w:p w:rsidR="00B44703" w:rsidRDefault="000A2A39" w:rsidP="00587CA8">
      <w:pPr>
        <w:pStyle w:val="ListParagraph"/>
        <w:numPr>
          <w:ilvl w:val="0"/>
          <w:numId w:val="32"/>
        </w:numPr>
      </w:pPr>
      <w:r>
        <w:t>It was suggested that Library Staff begin visiting local businesses around town to introduce themselves and share what the library has to offer. Perhaps this might spark some new collaboration.</w:t>
      </w:r>
    </w:p>
    <w:p w:rsidR="00BA205B" w:rsidRDefault="00E87D8D" w:rsidP="00474726">
      <w:pPr>
        <w:pStyle w:val="ListParagraph"/>
        <w:numPr>
          <w:ilvl w:val="0"/>
          <w:numId w:val="32"/>
        </w:numPr>
      </w:pPr>
      <w:r>
        <w:t xml:space="preserve">Director Bushman shared the library statistics for the month of </w:t>
      </w:r>
      <w:r w:rsidR="00183753">
        <w:t>September</w:t>
      </w:r>
      <w:r w:rsidR="00B0547C">
        <w:t xml:space="preserve"> 2023</w:t>
      </w:r>
      <w:r w:rsidR="000A2A39">
        <w:t xml:space="preserve"> and gave updates about CHD’s and Liv </w:t>
      </w:r>
      <w:proofErr w:type="spellStart"/>
      <w:r w:rsidR="000A2A39">
        <w:t>Westenskow’s</w:t>
      </w:r>
      <w:proofErr w:type="spellEnd"/>
      <w:r w:rsidR="000A2A39">
        <w:t xml:space="preserve"> children’s </w:t>
      </w:r>
      <w:proofErr w:type="spellStart"/>
      <w:r w:rsidR="000A2A39">
        <w:t>storytimes</w:t>
      </w:r>
      <w:proofErr w:type="spellEnd"/>
      <w:r w:rsidR="000A2A39">
        <w:t xml:space="preserve">. There will be a new program beginning in November, based on Mark </w:t>
      </w:r>
      <w:proofErr w:type="spellStart"/>
      <w:r w:rsidR="000A2A39">
        <w:t>Yaconelli’s</w:t>
      </w:r>
      <w:proofErr w:type="spellEnd"/>
      <w:r w:rsidR="000A2A39">
        <w:t xml:space="preserve"> new book. It will be a community story sharing program and staff is very excited.</w:t>
      </w:r>
    </w:p>
    <w:p w:rsidR="00B44703" w:rsidRDefault="000A2A39" w:rsidP="00474726">
      <w:pPr>
        <w:pStyle w:val="ListParagraph"/>
        <w:numPr>
          <w:ilvl w:val="0"/>
          <w:numId w:val="32"/>
        </w:numPr>
      </w:pPr>
      <w:r>
        <w:t>Director Bushman will be attending the LEO (Libraries of Eastern Oregon) annual meeting Friday, October 20</w:t>
      </w:r>
      <w:r w:rsidRPr="000A2A39">
        <w:rPr>
          <w:vertAlign w:val="superscript"/>
        </w:rPr>
        <w:t>th</w:t>
      </w:r>
      <w:r>
        <w:t xml:space="preserve">, which is being held here in the library’s community room. </w:t>
      </w:r>
    </w:p>
    <w:p w:rsidR="000A2A39" w:rsidRDefault="000A2A39" w:rsidP="00474726">
      <w:pPr>
        <w:pStyle w:val="ListParagraph"/>
        <w:numPr>
          <w:ilvl w:val="0"/>
          <w:numId w:val="32"/>
        </w:numPr>
      </w:pPr>
      <w:r>
        <w:t xml:space="preserve">The library has a new </w:t>
      </w:r>
      <w:r w:rsidR="000A2681">
        <w:t xml:space="preserve">offering called </w:t>
      </w:r>
      <w:proofErr w:type="spellStart"/>
      <w:r w:rsidR="000A2681">
        <w:t>TeachingBooks</w:t>
      </w:r>
      <w:proofErr w:type="spellEnd"/>
      <w:r w:rsidR="000A2681">
        <w:t>. It is an online platform which provides reader’s advisory and many teaching tools based on</w:t>
      </w:r>
      <w:r w:rsidR="00787287">
        <w:t xml:space="preserve"> children and YA</w:t>
      </w:r>
      <w:r w:rsidR="000A2681">
        <w:t xml:space="preserve"> </w:t>
      </w:r>
      <w:r w:rsidR="00787287">
        <w:t>books and authors.</w:t>
      </w:r>
      <w:bookmarkStart w:id="0" w:name="_GoBack"/>
      <w:bookmarkEnd w:id="0"/>
    </w:p>
    <w:p w:rsidR="00A0411C" w:rsidRDefault="007006C4" w:rsidP="007006C4">
      <w:pPr>
        <w:pStyle w:val="ListParagraph"/>
      </w:pPr>
      <w:r>
        <w:t xml:space="preserve">VIII.   </w:t>
      </w:r>
      <w:r w:rsidR="00A0411C">
        <w:t>Adjournment</w:t>
      </w:r>
    </w:p>
    <w:p w:rsidR="00A0411C" w:rsidRDefault="00364805" w:rsidP="00A0411C">
      <w:pPr>
        <w:pStyle w:val="ListParagraph"/>
      </w:pPr>
      <w:r>
        <w:t xml:space="preserve"> </w:t>
      </w:r>
      <w:r w:rsidR="00A0411C">
        <w:t xml:space="preserve">a) Meeting adjourned at: approximately </w:t>
      </w:r>
      <w:r w:rsidR="003809FC">
        <w:t>4</w:t>
      </w:r>
      <w:r w:rsidR="00A32427">
        <w:t>:</w:t>
      </w:r>
      <w:r w:rsidR="00C1509C">
        <w:t>4</w:t>
      </w:r>
      <w:r w:rsidR="008D3A77">
        <w:t>5</w:t>
      </w:r>
      <w:r w:rsidR="00A0411C">
        <w:t xml:space="preserve"> </w:t>
      </w:r>
      <w:r w:rsidR="001D3D04">
        <w:t>pm.</w:t>
      </w:r>
    </w:p>
    <w:p w:rsidR="00614EC1" w:rsidRDefault="00C51DFF" w:rsidP="00A0411C">
      <w:pPr>
        <w:pStyle w:val="ListParagraph"/>
      </w:pPr>
      <w:r>
        <w:t xml:space="preserve"> </w:t>
      </w:r>
      <w:r w:rsidR="00614EC1">
        <w:t xml:space="preserve">b) Next meeting will be held </w:t>
      </w:r>
      <w:r w:rsidR="00A32427">
        <w:t>at the library</w:t>
      </w:r>
      <w:r w:rsidR="00614EC1">
        <w:t xml:space="preserve"> on </w:t>
      </w:r>
      <w:r w:rsidR="00D35E23">
        <w:t>Dec</w:t>
      </w:r>
      <w:r w:rsidR="00A56EAA">
        <w:t>ember</w:t>
      </w:r>
      <w:r w:rsidR="00F661B2">
        <w:t xml:space="preserve"> 2</w:t>
      </w:r>
      <w:r w:rsidR="00D35E23">
        <w:t>1</w:t>
      </w:r>
      <w:r w:rsidR="00614EC1">
        <w:t>, 202</w:t>
      </w:r>
      <w:r w:rsidR="00AF261F">
        <w:t>3</w:t>
      </w:r>
      <w:r w:rsidR="001D3D04">
        <w:t xml:space="preserve"> at 4:00 pm.</w:t>
      </w:r>
    </w:p>
    <w:sectPr w:rsidR="00614EC1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8E" w:rsidRDefault="0043538E" w:rsidP="00CB53EA">
      <w:pPr>
        <w:spacing w:after="0" w:line="240" w:lineRule="auto"/>
      </w:pPr>
      <w:r>
        <w:separator/>
      </w:r>
    </w:p>
  </w:endnote>
  <w:end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8E" w:rsidRDefault="0043538E" w:rsidP="00CB53EA">
      <w:pPr>
        <w:spacing w:after="0" w:line="240" w:lineRule="auto"/>
      </w:pPr>
      <w:r>
        <w:separator/>
      </w:r>
    </w:p>
  </w:footnote>
  <w:footnote w:type="continuationSeparator" w:id="0">
    <w:p w:rsidR="0043538E" w:rsidRDefault="0043538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6C0F8B"/>
    <w:multiLevelType w:val="hybridMultilevel"/>
    <w:tmpl w:val="50C29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55A14"/>
    <w:multiLevelType w:val="hybridMultilevel"/>
    <w:tmpl w:val="244CC604"/>
    <w:lvl w:ilvl="0" w:tplc="761C9AC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450CC"/>
    <w:multiLevelType w:val="hybridMultilevel"/>
    <w:tmpl w:val="55C03CA2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E1A238C"/>
    <w:multiLevelType w:val="hybridMultilevel"/>
    <w:tmpl w:val="C96EFB4E"/>
    <w:lvl w:ilvl="0" w:tplc="D96EDE0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2711A"/>
    <w:multiLevelType w:val="multilevel"/>
    <w:tmpl w:val="0DD63842"/>
    <w:lvl w:ilvl="0">
      <w:start w:val="1"/>
      <w:numFmt w:val="upperRoman"/>
      <w:lvlText w:val="V%1I."/>
      <w:lvlJc w:val="left"/>
      <w:pPr>
        <w:ind w:left="0" w:hanging="432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B0250"/>
    <w:multiLevelType w:val="hybridMultilevel"/>
    <w:tmpl w:val="93A0E9E6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2"/>
  </w:num>
  <w:num w:numId="5">
    <w:abstractNumId w:val="26"/>
  </w:num>
  <w:num w:numId="6">
    <w:abstractNumId w:val="10"/>
  </w:num>
  <w:num w:numId="7">
    <w:abstractNumId w:val="2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5"/>
  </w:num>
  <w:num w:numId="25">
    <w:abstractNumId w:val="20"/>
  </w:num>
  <w:num w:numId="26">
    <w:abstractNumId w:val="22"/>
  </w:num>
  <w:num w:numId="27">
    <w:abstractNumId w:val="11"/>
  </w:num>
  <w:num w:numId="28">
    <w:abstractNumId w:val="24"/>
  </w:num>
  <w:num w:numId="29">
    <w:abstractNumId w:val="17"/>
  </w:num>
  <w:num w:numId="30">
    <w:abstractNumId w:val="13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481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E"/>
    <w:rsid w:val="00023798"/>
    <w:rsid w:val="00024887"/>
    <w:rsid w:val="00026AF5"/>
    <w:rsid w:val="00044D15"/>
    <w:rsid w:val="0006045D"/>
    <w:rsid w:val="00062267"/>
    <w:rsid w:val="00081A2C"/>
    <w:rsid w:val="00095C05"/>
    <w:rsid w:val="000A2681"/>
    <w:rsid w:val="000A2A39"/>
    <w:rsid w:val="000B120B"/>
    <w:rsid w:val="000B4D76"/>
    <w:rsid w:val="000B7C2A"/>
    <w:rsid w:val="000C4237"/>
    <w:rsid w:val="000C564E"/>
    <w:rsid w:val="000D02B9"/>
    <w:rsid w:val="000E2FAD"/>
    <w:rsid w:val="000E57B4"/>
    <w:rsid w:val="00105665"/>
    <w:rsid w:val="001326BD"/>
    <w:rsid w:val="00140DAE"/>
    <w:rsid w:val="001423A6"/>
    <w:rsid w:val="0015180F"/>
    <w:rsid w:val="00164C7E"/>
    <w:rsid w:val="00170265"/>
    <w:rsid w:val="00180645"/>
    <w:rsid w:val="00183753"/>
    <w:rsid w:val="00193653"/>
    <w:rsid w:val="001B02F7"/>
    <w:rsid w:val="001D3D04"/>
    <w:rsid w:val="001F07DB"/>
    <w:rsid w:val="00215EAF"/>
    <w:rsid w:val="00234BB9"/>
    <w:rsid w:val="00241718"/>
    <w:rsid w:val="00245617"/>
    <w:rsid w:val="00257E14"/>
    <w:rsid w:val="002761C5"/>
    <w:rsid w:val="00292260"/>
    <w:rsid w:val="00294B38"/>
    <w:rsid w:val="002966F0"/>
    <w:rsid w:val="00297C1F"/>
    <w:rsid w:val="002B4B55"/>
    <w:rsid w:val="002C3DE4"/>
    <w:rsid w:val="002D1EDF"/>
    <w:rsid w:val="002F6A5E"/>
    <w:rsid w:val="00332725"/>
    <w:rsid w:val="00337A32"/>
    <w:rsid w:val="003574FD"/>
    <w:rsid w:val="00360AB3"/>
    <w:rsid w:val="00360B6E"/>
    <w:rsid w:val="00364805"/>
    <w:rsid w:val="003765C4"/>
    <w:rsid w:val="003809FC"/>
    <w:rsid w:val="003832C8"/>
    <w:rsid w:val="003853FE"/>
    <w:rsid w:val="00395C10"/>
    <w:rsid w:val="003B1883"/>
    <w:rsid w:val="004119BE"/>
    <w:rsid w:val="00411F8B"/>
    <w:rsid w:val="0042041E"/>
    <w:rsid w:val="0043538E"/>
    <w:rsid w:val="00443387"/>
    <w:rsid w:val="00460D04"/>
    <w:rsid w:val="00461D3C"/>
    <w:rsid w:val="00474726"/>
    <w:rsid w:val="00477352"/>
    <w:rsid w:val="00481321"/>
    <w:rsid w:val="004B2B23"/>
    <w:rsid w:val="004B42A6"/>
    <w:rsid w:val="004B5C09"/>
    <w:rsid w:val="004B641C"/>
    <w:rsid w:val="004C6B99"/>
    <w:rsid w:val="004E227E"/>
    <w:rsid w:val="004E3F57"/>
    <w:rsid w:val="004E6CF5"/>
    <w:rsid w:val="004E7121"/>
    <w:rsid w:val="004F2094"/>
    <w:rsid w:val="00505C61"/>
    <w:rsid w:val="00511084"/>
    <w:rsid w:val="00512AD0"/>
    <w:rsid w:val="0054649C"/>
    <w:rsid w:val="00554276"/>
    <w:rsid w:val="005563CB"/>
    <w:rsid w:val="00587CA8"/>
    <w:rsid w:val="00595762"/>
    <w:rsid w:val="005B1632"/>
    <w:rsid w:val="005B24A0"/>
    <w:rsid w:val="005E6D14"/>
    <w:rsid w:val="005E7C9F"/>
    <w:rsid w:val="00601D67"/>
    <w:rsid w:val="00614EC1"/>
    <w:rsid w:val="00616B41"/>
    <w:rsid w:val="00620AE8"/>
    <w:rsid w:val="006216E5"/>
    <w:rsid w:val="00623BA9"/>
    <w:rsid w:val="0064628C"/>
    <w:rsid w:val="00647681"/>
    <w:rsid w:val="0065317E"/>
    <w:rsid w:val="00680296"/>
    <w:rsid w:val="0068195C"/>
    <w:rsid w:val="006A2D24"/>
    <w:rsid w:val="006B012D"/>
    <w:rsid w:val="006C02B2"/>
    <w:rsid w:val="006C3011"/>
    <w:rsid w:val="006F03D4"/>
    <w:rsid w:val="006F19A3"/>
    <w:rsid w:val="006F6AD1"/>
    <w:rsid w:val="007006C4"/>
    <w:rsid w:val="00717B64"/>
    <w:rsid w:val="0073394D"/>
    <w:rsid w:val="00771C24"/>
    <w:rsid w:val="00772E11"/>
    <w:rsid w:val="00787287"/>
    <w:rsid w:val="007A363D"/>
    <w:rsid w:val="007B0712"/>
    <w:rsid w:val="007C1205"/>
    <w:rsid w:val="007C3F85"/>
    <w:rsid w:val="007D5836"/>
    <w:rsid w:val="00800D4E"/>
    <w:rsid w:val="008240DA"/>
    <w:rsid w:val="008255E7"/>
    <w:rsid w:val="0083755C"/>
    <w:rsid w:val="00843E9C"/>
    <w:rsid w:val="00852BD6"/>
    <w:rsid w:val="00867EA4"/>
    <w:rsid w:val="008859C9"/>
    <w:rsid w:val="00895FB9"/>
    <w:rsid w:val="008B0EE7"/>
    <w:rsid w:val="008C65F5"/>
    <w:rsid w:val="008D3A77"/>
    <w:rsid w:val="008E3877"/>
    <w:rsid w:val="008E476B"/>
    <w:rsid w:val="008E477D"/>
    <w:rsid w:val="008F6CDD"/>
    <w:rsid w:val="00907CCC"/>
    <w:rsid w:val="00910E67"/>
    <w:rsid w:val="0097342B"/>
    <w:rsid w:val="009769BC"/>
    <w:rsid w:val="009912B0"/>
    <w:rsid w:val="009921B8"/>
    <w:rsid w:val="00993B51"/>
    <w:rsid w:val="00995867"/>
    <w:rsid w:val="009C2E11"/>
    <w:rsid w:val="009D190F"/>
    <w:rsid w:val="00A01C5D"/>
    <w:rsid w:val="00A0411C"/>
    <w:rsid w:val="00A07662"/>
    <w:rsid w:val="00A32427"/>
    <w:rsid w:val="00A4511E"/>
    <w:rsid w:val="00A56EAA"/>
    <w:rsid w:val="00A674ED"/>
    <w:rsid w:val="00A87891"/>
    <w:rsid w:val="00AA5FD2"/>
    <w:rsid w:val="00AD62B0"/>
    <w:rsid w:val="00AE391E"/>
    <w:rsid w:val="00AF261F"/>
    <w:rsid w:val="00B0547C"/>
    <w:rsid w:val="00B118EA"/>
    <w:rsid w:val="00B435B5"/>
    <w:rsid w:val="00B44703"/>
    <w:rsid w:val="00B5397D"/>
    <w:rsid w:val="00B739AE"/>
    <w:rsid w:val="00BA205B"/>
    <w:rsid w:val="00BB542C"/>
    <w:rsid w:val="00BF14EB"/>
    <w:rsid w:val="00BF5878"/>
    <w:rsid w:val="00C1509C"/>
    <w:rsid w:val="00C1643D"/>
    <w:rsid w:val="00C17FB0"/>
    <w:rsid w:val="00C302F7"/>
    <w:rsid w:val="00C51DFF"/>
    <w:rsid w:val="00C51F98"/>
    <w:rsid w:val="00CA0090"/>
    <w:rsid w:val="00CA7DB4"/>
    <w:rsid w:val="00CB53EA"/>
    <w:rsid w:val="00CF2CA6"/>
    <w:rsid w:val="00D05160"/>
    <w:rsid w:val="00D060DB"/>
    <w:rsid w:val="00D06A2F"/>
    <w:rsid w:val="00D31AB7"/>
    <w:rsid w:val="00D35E23"/>
    <w:rsid w:val="00D45B75"/>
    <w:rsid w:val="00D56A22"/>
    <w:rsid w:val="00D67BEB"/>
    <w:rsid w:val="00D76E8E"/>
    <w:rsid w:val="00D822CB"/>
    <w:rsid w:val="00D90300"/>
    <w:rsid w:val="00D95360"/>
    <w:rsid w:val="00DA2BF2"/>
    <w:rsid w:val="00DB6541"/>
    <w:rsid w:val="00DD1A87"/>
    <w:rsid w:val="00DD6960"/>
    <w:rsid w:val="00E04D9C"/>
    <w:rsid w:val="00E053D6"/>
    <w:rsid w:val="00E105DB"/>
    <w:rsid w:val="00E16A03"/>
    <w:rsid w:val="00E460A2"/>
    <w:rsid w:val="00E87D8D"/>
    <w:rsid w:val="00E93913"/>
    <w:rsid w:val="00E941A7"/>
    <w:rsid w:val="00EA277E"/>
    <w:rsid w:val="00EC4CA9"/>
    <w:rsid w:val="00EE2A07"/>
    <w:rsid w:val="00F117E0"/>
    <w:rsid w:val="00F36BB7"/>
    <w:rsid w:val="00F544F7"/>
    <w:rsid w:val="00F560A9"/>
    <w:rsid w:val="00F62988"/>
    <w:rsid w:val="00F661B2"/>
    <w:rsid w:val="00F67F53"/>
    <w:rsid w:val="00F72CE1"/>
    <w:rsid w:val="00F87770"/>
    <w:rsid w:val="00F90565"/>
    <w:rsid w:val="00F9698B"/>
    <w:rsid w:val="00FA7D2B"/>
    <w:rsid w:val="00FB20C9"/>
    <w:rsid w:val="00FB3EFE"/>
    <w:rsid w:val="00FC3F8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o:colormru v:ext="edit" colors="teal"/>
    </o:shapedefaults>
    <o:shapelayout v:ext="edit">
      <o:idmap v:ext="edit" data="1"/>
    </o:shapelayout>
  </w:shapeDefaults>
  <w:decimalSymbol w:val="."/>
  <w:listSeparator w:val=","/>
  <w14:docId w14:val="4C965E09"/>
  <w15:docId w15:val="{3FEE6CBA-D5EC-45BC-817B-4872684C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shma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171</TotalTime>
  <Pages>2</Pages>
  <Words>430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Bushman</dc:creator>
  <cp:lastModifiedBy>Carrie Bushman</cp:lastModifiedBy>
  <cp:revision>54</cp:revision>
  <dcterms:created xsi:type="dcterms:W3CDTF">2022-10-12T20:59:00Z</dcterms:created>
  <dcterms:modified xsi:type="dcterms:W3CDTF">2023-12-13T20:00:00Z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